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521" w14:textId="77777777" w:rsidR="000150E8" w:rsidRDefault="000150E8" w:rsidP="00227B5D">
      <w:pPr>
        <w:jc w:val="right"/>
        <w:rPr>
          <w:lang w:val="fr-FR"/>
        </w:rPr>
      </w:pPr>
    </w:p>
    <w:p w14:paraId="1876A0D0" w14:textId="402B15D0" w:rsidR="00227B5D" w:rsidRDefault="00227B5D" w:rsidP="00227B5D">
      <w:pPr>
        <w:jc w:val="right"/>
        <w:rPr>
          <w:lang w:val="fr-FR"/>
        </w:rPr>
      </w:pPr>
      <w:r>
        <w:rPr>
          <w:lang w:val="fr-FR"/>
        </w:rPr>
        <w:t xml:space="preserve">Sagsnr. </w:t>
      </w:r>
      <w:r w:rsidR="00760444" w:rsidRPr="000150E8">
        <w:rPr>
          <w:rFonts w:cstheme="minorHAnsi"/>
        </w:rPr>
        <w:t>2024 - 44790</w:t>
      </w:r>
      <w:r w:rsidR="00760444" w:rsidRPr="000150E8">
        <w:rPr>
          <w:rFonts w:cstheme="minorHAnsi"/>
        </w:rPr>
        <w:br/>
      </w:r>
      <w:r>
        <w:rPr>
          <w:lang w:val="fr-FR"/>
        </w:rPr>
        <w:t>Sagstitel: Ribe Stiftsråd - Generel sag - 2022-2025</w:t>
      </w:r>
    </w:p>
    <w:p w14:paraId="1A03F8D2" w14:textId="77777777" w:rsidR="00227B5D" w:rsidRDefault="00227B5D" w:rsidP="00227B5D">
      <w:pPr>
        <w:rPr>
          <w:lang w:val="fr-FR"/>
        </w:rPr>
      </w:pPr>
    </w:p>
    <w:p w14:paraId="256D5F0A" w14:textId="77777777" w:rsidR="00227B5D" w:rsidRDefault="00227B5D" w:rsidP="00227B5D">
      <w:pPr>
        <w:rPr>
          <w:lang w:val="fr-FR"/>
        </w:rPr>
      </w:pPr>
    </w:p>
    <w:p w14:paraId="6FE3D8CC" w14:textId="77777777" w:rsidR="00227B5D" w:rsidRDefault="00227B5D" w:rsidP="00227B5D">
      <w:pPr>
        <w:rPr>
          <w:lang w:val="fr-FR"/>
        </w:rPr>
      </w:pPr>
    </w:p>
    <w:p w14:paraId="294EB850" w14:textId="77777777" w:rsidR="00227B5D" w:rsidRDefault="00227B5D" w:rsidP="00227B5D">
      <w:pPr>
        <w:rPr>
          <w:lang w:val="fr-FR"/>
        </w:rPr>
      </w:pPr>
    </w:p>
    <w:p w14:paraId="58E090DF" w14:textId="77777777" w:rsidR="000150E8" w:rsidRPr="000150E8" w:rsidRDefault="000150E8" w:rsidP="000150E8"/>
    <w:p w14:paraId="3A22912E" w14:textId="77777777" w:rsidR="000150E8" w:rsidRPr="005E2611" w:rsidRDefault="000150E8" w:rsidP="000150E8"/>
    <w:p w14:paraId="5B286734" w14:textId="77777777" w:rsidR="000150E8" w:rsidRPr="005E2611" w:rsidRDefault="000150E8" w:rsidP="000150E8"/>
    <w:p w14:paraId="380C1965" w14:textId="77777777" w:rsidR="000150E8" w:rsidRPr="005E2611" w:rsidRDefault="000150E8" w:rsidP="000150E8"/>
    <w:p w14:paraId="433719EC" w14:textId="3F9DFE78" w:rsidR="000150E8" w:rsidRPr="000150E8" w:rsidRDefault="000150E8" w:rsidP="000150E8">
      <w:pPr>
        <w:pStyle w:val="Titel"/>
        <w:jc w:val="center"/>
        <w:rPr>
          <w:color w:val="57757A" w:themeColor="accent6" w:themeShade="BF"/>
        </w:rPr>
      </w:pPr>
      <w:r w:rsidRPr="000150E8">
        <w:rPr>
          <w:color w:val="57757A" w:themeColor="accent6" w:themeShade="BF"/>
        </w:rPr>
        <w:t>Ansøgningsskema til Ribe Stiftsråd</w:t>
      </w:r>
      <w:r w:rsidR="00C95C87">
        <w:rPr>
          <w:color w:val="57757A" w:themeColor="accent6" w:themeShade="BF"/>
        </w:rPr>
        <w:br/>
      </w:r>
    </w:p>
    <w:p w14:paraId="3F490C69" w14:textId="77777777" w:rsidR="000150E8" w:rsidRPr="000150E8" w:rsidRDefault="000150E8" w:rsidP="000150E8"/>
    <w:p w14:paraId="706DE9F7" w14:textId="77777777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Dette ansøgningsskema kan anvendes ved ansøgninger til Ribe Stiftsråd. </w:t>
      </w:r>
    </w:p>
    <w:p w14:paraId="43B5900F" w14:textId="77777777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>Stiftsrådet har mulighed for at yde støtte til aktiviteter og projekter i Ribe Stift, jf. Lovbekendtgørelse nr. 753 af 25. juni 2013 om folkekirkens økonomi</w:t>
      </w:r>
    </w:p>
    <w:p w14:paraId="27645582" w14:textId="77777777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312FB2" w14:textId="77777777" w:rsidR="000150E8" w:rsidRPr="000150E8" w:rsidRDefault="000150E8" w:rsidP="000150E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Kommunikation mellem stiftet, menighedsråd og præster. </w:t>
      </w:r>
    </w:p>
    <w:p w14:paraId="2CFFA6D8" w14:textId="77777777" w:rsidR="000150E8" w:rsidRPr="000150E8" w:rsidRDefault="000150E8" w:rsidP="000150E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Formidling af kristendom. </w:t>
      </w:r>
    </w:p>
    <w:p w14:paraId="66B06483" w14:textId="77777777" w:rsidR="000150E8" w:rsidRPr="000150E8" w:rsidRDefault="000150E8" w:rsidP="000150E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>Udviklingsprojekter inden for undervisning, diakoni, it, medier, kirkemusik og lignende, herunder analyser til forberedelse af sådanne projekter.</w:t>
      </w:r>
    </w:p>
    <w:p w14:paraId="180CF0B3" w14:textId="77777777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</w:p>
    <w:p w14:paraId="437AC736" w14:textId="77777777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Stiftsrådet behandler ansøgningerne på det førstkommende møde. Møderne fremgår af Ribe Stifts hjemmeside </w:t>
      </w:r>
      <w:hyperlink r:id="rId8" w:history="1">
        <w:r w:rsidRPr="000150E8">
          <w:rPr>
            <w:rStyle w:val="Hyperlink"/>
            <w:rFonts w:asciiTheme="minorHAnsi" w:hAnsiTheme="minorHAnsi" w:cstheme="minorHAnsi"/>
            <w:sz w:val="20"/>
            <w:szCs w:val="20"/>
          </w:rPr>
          <w:t>www.ribestift.dk</w:t>
        </w:r>
      </w:hyperlink>
    </w:p>
    <w:p w14:paraId="583947B2" w14:textId="5DBA99A8" w:rsidR="000150E8" w:rsidRPr="000150E8" w:rsidRDefault="000150E8" w:rsidP="000150E8">
      <w:pPr>
        <w:rPr>
          <w:rFonts w:asciiTheme="minorHAnsi" w:hAnsiTheme="minorHAnsi" w:cstheme="minorHAnsi"/>
          <w:sz w:val="20"/>
          <w:szCs w:val="20"/>
        </w:rPr>
      </w:pPr>
      <w:r w:rsidRPr="000150E8">
        <w:rPr>
          <w:rFonts w:asciiTheme="minorHAnsi" w:hAnsiTheme="minorHAnsi" w:cstheme="minorHAnsi"/>
          <w:sz w:val="20"/>
          <w:szCs w:val="20"/>
        </w:rPr>
        <w:t xml:space="preserve">Det er ikke et </w:t>
      </w:r>
      <w:r w:rsidR="00837164" w:rsidRPr="000150E8">
        <w:rPr>
          <w:rFonts w:asciiTheme="minorHAnsi" w:hAnsiTheme="minorHAnsi" w:cstheme="minorHAnsi"/>
          <w:sz w:val="20"/>
          <w:szCs w:val="20"/>
        </w:rPr>
        <w:t>krav</w:t>
      </w:r>
      <w:r w:rsidR="00837164">
        <w:rPr>
          <w:rFonts w:asciiTheme="minorHAnsi" w:hAnsiTheme="minorHAnsi" w:cstheme="minorHAnsi"/>
          <w:sz w:val="20"/>
          <w:szCs w:val="20"/>
        </w:rPr>
        <w:t>,</w:t>
      </w:r>
      <w:r w:rsidRPr="000150E8">
        <w:rPr>
          <w:rFonts w:asciiTheme="minorHAnsi" w:hAnsiTheme="minorHAnsi" w:cstheme="minorHAnsi"/>
          <w:sz w:val="20"/>
          <w:szCs w:val="20"/>
        </w:rPr>
        <w:t xml:space="preserve"> at anvende ansøgningsskemaet, men de oplysninger der fremgår af ansøgningsskemaet skal være indeholdt i ansøgningen.</w:t>
      </w:r>
    </w:p>
    <w:p w14:paraId="5DF47156" w14:textId="77777777" w:rsidR="000150E8" w:rsidRDefault="000150E8" w:rsidP="000150E8"/>
    <w:p w14:paraId="1937ADB9" w14:textId="77777777" w:rsidR="000150E8" w:rsidRDefault="000150E8" w:rsidP="000150E8"/>
    <w:p w14:paraId="72C14295" w14:textId="477186F6" w:rsidR="000150E8" w:rsidRPr="000150E8" w:rsidRDefault="000150E8" w:rsidP="000150E8">
      <w:pPr>
        <w:pStyle w:val="Overskrift1"/>
      </w:pPr>
      <w:r>
        <w:t>Kontaktoplysninger</w:t>
      </w:r>
    </w:p>
    <w:tbl>
      <w:tblPr>
        <w:tblStyle w:val="Tabel-Gitter"/>
        <w:tblW w:w="0" w:type="auto"/>
        <w:tblBorders>
          <w:top w:val="single" w:sz="6" w:space="0" w:color="9A7742" w:themeColor="background2" w:themeShade="80"/>
          <w:left w:val="single" w:sz="6" w:space="0" w:color="9A7742" w:themeColor="background2" w:themeShade="80"/>
          <w:bottom w:val="single" w:sz="6" w:space="0" w:color="9A7742" w:themeColor="background2" w:themeShade="80"/>
          <w:right w:val="single" w:sz="6" w:space="0" w:color="9A7742" w:themeColor="background2" w:themeShade="80"/>
          <w:insideH w:val="none" w:sz="0" w:space="0" w:color="auto"/>
          <w:insideV w:val="none" w:sz="0" w:space="0" w:color="auto"/>
        </w:tblBorders>
        <w:shd w:val="clear" w:color="auto" w:fill="AEC2C5" w:themeFill="accent6" w:themeFillTint="99"/>
        <w:tblLook w:val="04A0" w:firstRow="1" w:lastRow="0" w:firstColumn="1" w:lastColumn="0" w:noHBand="0" w:noVBand="1"/>
      </w:tblPr>
      <w:tblGrid>
        <w:gridCol w:w="2831"/>
        <w:gridCol w:w="6501"/>
      </w:tblGrid>
      <w:tr w:rsidR="000150E8" w:rsidRPr="000150E8" w14:paraId="0D7A96D8" w14:textId="77777777" w:rsidTr="000150E8">
        <w:trPr>
          <w:trHeight w:val="813"/>
        </w:trPr>
        <w:tc>
          <w:tcPr>
            <w:tcW w:w="2831" w:type="dxa"/>
            <w:tcBorders>
              <w:top w:val="single" w:sz="6" w:space="0" w:color="9A7742" w:themeColor="background2" w:themeShade="80"/>
              <w:bottom w:val="single" w:sz="6" w:space="0" w:color="9A7742" w:themeColor="background2" w:themeShade="80"/>
              <w:right w:val="single" w:sz="6" w:space="0" w:color="9A7742" w:themeColor="background2" w:themeShade="80"/>
            </w:tcBorders>
            <w:shd w:val="clear" w:color="auto" w:fill="84A3A7" w:themeFill="accent2" w:themeFillShade="BF"/>
            <w:hideMark/>
          </w:tcPr>
          <w:p w14:paraId="05ACD04E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Projektansvarlig, navn</w:t>
            </w:r>
          </w:p>
        </w:tc>
        <w:tc>
          <w:tcPr>
            <w:tcW w:w="6501" w:type="dxa"/>
            <w:tcBorders>
              <w:left w:val="single" w:sz="6" w:space="0" w:color="9A7742" w:themeColor="background2" w:themeShade="80"/>
            </w:tcBorders>
            <w:shd w:val="clear" w:color="auto" w:fill="F2EBE0" w:themeFill="accent1" w:themeFillTint="33"/>
          </w:tcPr>
          <w:p w14:paraId="4B300D49" w14:textId="1429F793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</w:tc>
      </w:tr>
      <w:tr w:rsidR="000150E8" w:rsidRPr="000150E8" w14:paraId="6971F808" w14:textId="77777777" w:rsidTr="000150E8">
        <w:trPr>
          <w:trHeight w:val="419"/>
        </w:trPr>
        <w:tc>
          <w:tcPr>
            <w:tcW w:w="2831" w:type="dxa"/>
            <w:tcBorders>
              <w:top w:val="single" w:sz="6" w:space="0" w:color="9A7742" w:themeColor="background2" w:themeShade="80"/>
              <w:bottom w:val="single" w:sz="6" w:space="0" w:color="9A7742" w:themeColor="background2" w:themeShade="80"/>
              <w:right w:val="single" w:sz="6" w:space="0" w:color="9A7742" w:themeColor="background2" w:themeShade="80"/>
            </w:tcBorders>
            <w:shd w:val="clear" w:color="auto" w:fill="84A3A7" w:themeFill="accent2" w:themeFillShade="BF"/>
            <w:hideMark/>
          </w:tcPr>
          <w:p w14:paraId="32F99078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6501" w:type="dxa"/>
            <w:tcBorders>
              <w:left w:val="single" w:sz="6" w:space="0" w:color="9A7742" w:themeColor="background2" w:themeShade="80"/>
            </w:tcBorders>
            <w:shd w:val="clear" w:color="auto" w:fill="F2EBE0" w:themeFill="accent1" w:themeFillTint="33"/>
          </w:tcPr>
          <w:p w14:paraId="3E87211E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610E4CBF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7CA314D9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1763C464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</w:tc>
      </w:tr>
      <w:tr w:rsidR="000150E8" w:rsidRPr="000150E8" w14:paraId="1EF5C1D8" w14:textId="77777777" w:rsidTr="000150E8">
        <w:trPr>
          <w:trHeight w:val="394"/>
        </w:trPr>
        <w:tc>
          <w:tcPr>
            <w:tcW w:w="2831" w:type="dxa"/>
            <w:tcBorders>
              <w:top w:val="single" w:sz="6" w:space="0" w:color="9A7742" w:themeColor="background2" w:themeShade="80"/>
              <w:bottom w:val="single" w:sz="6" w:space="0" w:color="9A7742" w:themeColor="background2" w:themeShade="80"/>
              <w:right w:val="single" w:sz="6" w:space="0" w:color="9A7742" w:themeColor="background2" w:themeShade="80"/>
            </w:tcBorders>
            <w:shd w:val="clear" w:color="auto" w:fill="84A3A7" w:themeFill="accent2" w:themeFillShade="BF"/>
            <w:hideMark/>
          </w:tcPr>
          <w:p w14:paraId="54454497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Tlf. nr.</w:t>
            </w:r>
          </w:p>
        </w:tc>
        <w:tc>
          <w:tcPr>
            <w:tcW w:w="6501" w:type="dxa"/>
            <w:tcBorders>
              <w:left w:val="single" w:sz="6" w:space="0" w:color="9A7742" w:themeColor="background2" w:themeShade="80"/>
            </w:tcBorders>
            <w:shd w:val="clear" w:color="auto" w:fill="F2EBE0" w:themeFill="accent1" w:themeFillTint="33"/>
          </w:tcPr>
          <w:p w14:paraId="44A6355F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375A5182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</w:tc>
      </w:tr>
      <w:tr w:rsidR="000150E8" w:rsidRPr="000150E8" w14:paraId="60C05206" w14:textId="77777777" w:rsidTr="000150E8">
        <w:trPr>
          <w:trHeight w:val="419"/>
        </w:trPr>
        <w:tc>
          <w:tcPr>
            <w:tcW w:w="2831" w:type="dxa"/>
            <w:tcBorders>
              <w:top w:val="single" w:sz="6" w:space="0" w:color="9A7742" w:themeColor="background2" w:themeShade="80"/>
              <w:bottom w:val="single" w:sz="6" w:space="0" w:color="9A7742" w:themeColor="background2" w:themeShade="80"/>
              <w:right w:val="single" w:sz="6" w:space="0" w:color="9A7742" w:themeColor="background2" w:themeShade="80"/>
            </w:tcBorders>
            <w:shd w:val="clear" w:color="auto" w:fill="84A3A7" w:themeFill="accent2" w:themeFillShade="BF"/>
            <w:hideMark/>
          </w:tcPr>
          <w:p w14:paraId="551A383C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E-mail</w:t>
            </w:r>
          </w:p>
        </w:tc>
        <w:tc>
          <w:tcPr>
            <w:tcW w:w="6501" w:type="dxa"/>
            <w:tcBorders>
              <w:left w:val="single" w:sz="6" w:space="0" w:color="9A7742" w:themeColor="background2" w:themeShade="80"/>
            </w:tcBorders>
            <w:shd w:val="clear" w:color="auto" w:fill="F2EBE0" w:themeFill="accent1" w:themeFillTint="33"/>
          </w:tcPr>
          <w:p w14:paraId="26B55D53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16CA0F79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</w:tc>
      </w:tr>
    </w:tbl>
    <w:p w14:paraId="4D178B71" w14:textId="77777777" w:rsidR="000150E8" w:rsidRPr="000150E8" w:rsidRDefault="000150E8" w:rsidP="000150E8">
      <w:r w:rsidRPr="000150E8">
        <w:t xml:space="preserve"> </w:t>
      </w:r>
      <w:r w:rsidRPr="000150E8">
        <w:br w:type="page"/>
      </w:r>
    </w:p>
    <w:p w14:paraId="1B4D5109" w14:textId="77777777" w:rsidR="000150E8" w:rsidRPr="000150E8" w:rsidRDefault="000150E8" w:rsidP="000150E8"/>
    <w:tbl>
      <w:tblPr>
        <w:tblStyle w:val="Tabel-Gitter"/>
        <w:tblW w:w="0" w:type="auto"/>
        <w:tblBorders>
          <w:top w:val="single" w:sz="6" w:space="0" w:color="9B7742" w:themeColor="accent1" w:themeShade="BF"/>
          <w:left w:val="single" w:sz="6" w:space="0" w:color="9B7742" w:themeColor="accent1" w:themeShade="BF"/>
          <w:bottom w:val="single" w:sz="6" w:space="0" w:color="9B7742" w:themeColor="accent1" w:themeShade="BF"/>
          <w:right w:val="single" w:sz="6" w:space="0" w:color="9B7742" w:themeColor="accent1" w:themeShade="BF"/>
          <w:insideH w:val="single" w:sz="6" w:space="0" w:color="9B7742" w:themeColor="accent1" w:themeShade="BF"/>
          <w:insideV w:val="single" w:sz="6" w:space="0" w:color="9B7742" w:themeColor="accent1" w:themeShade="BF"/>
        </w:tblBorders>
        <w:shd w:val="clear" w:color="auto" w:fill="C8AC80" w:themeFill="background2" w:themeFillShade="BF"/>
        <w:tblLook w:val="04A0" w:firstRow="1" w:lastRow="0" w:firstColumn="1" w:lastColumn="0" w:noHBand="0" w:noVBand="1"/>
      </w:tblPr>
      <w:tblGrid>
        <w:gridCol w:w="2968"/>
        <w:gridCol w:w="296"/>
        <w:gridCol w:w="6358"/>
      </w:tblGrid>
      <w:tr w:rsidR="000150E8" w:rsidRPr="000150E8" w14:paraId="4223FBCB" w14:textId="77777777" w:rsidTr="000150E8">
        <w:tc>
          <w:tcPr>
            <w:tcW w:w="9622" w:type="dxa"/>
            <w:gridSpan w:val="3"/>
            <w:shd w:val="clear" w:color="auto" w:fill="84A3A7" w:themeFill="accent2" w:themeFillShade="BF"/>
          </w:tcPr>
          <w:p w14:paraId="002A77BA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Projektets titel</w:t>
            </w:r>
          </w:p>
          <w:p w14:paraId="783FC98C" w14:textId="77777777" w:rsidR="000150E8" w:rsidRPr="000150E8" w:rsidRDefault="000150E8" w:rsidP="000150E8">
            <w:pPr>
              <w:rPr>
                <w:b/>
                <w:bCs/>
              </w:rPr>
            </w:pPr>
          </w:p>
        </w:tc>
      </w:tr>
      <w:tr w:rsidR="000150E8" w:rsidRPr="000150E8" w14:paraId="252AFEA9" w14:textId="77777777" w:rsidTr="000150E8">
        <w:tc>
          <w:tcPr>
            <w:tcW w:w="9622" w:type="dxa"/>
            <w:gridSpan w:val="3"/>
            <w:shd w:val="clear" w:color="auto" w:fill="F2EBE0" w:themeFill="accent1" w:themeFillTint="33"/>
          </w:tcPr>
          <w:p w14:paraId="797F6D3D" w14:textId="77777777" w:rsidR="000150E8" w:rsidRPr="000150E8" w:rsidRDefault="000150E8" w:rsidP="000150E8"/>
          <w:p w14:paraId="288EBCD7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06EF4B5E" w14:textId="77777777" w:rsidR="000150E8" w:rsidRPr="000150E8" w:rsidRDefault="000150E8" w:rsidP="000150E8"/>
        </w:tc>
      </w:tr>
      <w:tr w:rsidR="000150E8" w:rsidRPr="000150E8" w14:paraId="13FBBBC3" w14:textId="77777777" w:rsidTr="000150E8">
        <w:tc>
          <w:tcPr>
            <w:tcW w:w="9622" w:type="dxa"/>
            <w:gridSpan w:val="3"/>
            <w:shd w:val="clear" w:color="auto" w:fill="84A3A7" w:themeFill="accent2" w:themeFillShade="BF"/>
          </w:tcPr>
          <w:p w14:paraId="7D7864FE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Hvorfor ønsker du/I at sætte dette projekt i gang?</w:t>
            </w:r>
          </w:p>
          <w:p w14:paraId="0EC76F0B" w14:textId="77777777" w:rsidR="000150E8" w:rsidRPr="000150E8" w:rsidRDefault="000150E8" w:rsidP="000150E8">
            <w:pPr>
              <w:rPr>
                <w:b/>
                <w:bCs/>
              </w:rPr>
            </w:pPr>
          </w:p>
        </w:tc>
      </w:tr>
      <w:tr w:rsidR="000150E8" w:rsidRPr="000150E8" w14:paraId="36EF4F92" w14:textId="77777777" w:rsidTr="000150E8">
        <w:tc>
          <w:tcPr>
            <w:tcW w:w="9622" w:type="dxa"/>
            <w:gridSpan w:val="3"/>
            <w:shd w:val="clear" w:color="auto" w:fill="F2EBE0" w:themeFill="accent1" w:themeFillTint="33"/>
          </w:tcPr>
          <w:p w14:paraId="3B5ED53F" w14:textId="77777777" w:rsidR="000150E8" w:rsidRPr="000150E8" w:rsidRDefault="000150E8" w:rsidP="000150E8"/>
          <w:p w14:paraId="4027AE93" w14:textId="77777777" w:rsidR="000150E8" w:rsidRPr="000150E8" w:rsidRDefault="000150E8" w:rsidP="000150E8"/>
          <w:p w14:paraId="4D610B54" w14:textId="77777777" w:rsidR="000150E8" w:rsidRPr="000150E8" w:rsidRDefault="000150E8" w:rsidP="000150E8"/>
          <w:p w14:paraId="1EFC6BC3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54BECDF0" w14:textId="77777777" w:rsidR="000150E8" w:rsidRPr="000150E8" w:rsidRDefault="000150E8" w:rsidP="000150E8"/>
        </w:tc>
      </w:tr>
      <w:tr w:rsidR="000150E8" w:rsidRPr="000150E8" w14:paraId="268354BE" w14:textId="77777777" w:rsidTr="000150E8">
        <w:tc>
          <w:tcPr>
            <w:tcW w:w="9622" w:type="dxa"/>
            <w:gridSpan w:val="3"/>
            <w:shd w:val="clear" w:color="auto" w:fill="84A3A7" w:themeFill="accent2" w:themeFillShade="BF"/>
          </w:tcPr>
          <w:p w14:paraId="15CC76A6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Hvad forventer du/I at få ud af projektet, når det er færdigt?</w:t>
            </w:r>
          </w:p>
          <w:p w14:paraId="5FF07347" w14:textId="77777777" w:rsidR="000150E8" w:rsidRPr="000150E8" w:rsidRDefault="000150E8" w:rsidP="000150E8">
            <w:pPr>
              <w:rPr>
                <w:b/>
                <w:bCs/>
              </w:rPr>
            </w:pPr>
          </w:p>
        </w:tc>
      </w:tr>
      <w:tr w:rsidR="000150E8" w:rsidRPr="000150E8" w14:paraId="5559575D" w14:textId="77777777" w:rsidTr="000150E8">
        <w:tc>
          <w:tcPr>
            <w:tcW w:w="9622" w:type="dxa"/>
            <w:gridSpan w:val="3"/>
            <w:shd w:val="clear" w:color="auto" w:fill="F2EBE0" w:themeFill="accent1" w:themeFillTint="33"/>
          </w:tcPr>
          <w:p w14:paraId="1756D0B9" w14:textId="77777777" w:rsidR="000150E8" w:rsidRPr="000150E8" w:rsidRDefault="000150E8" w:rsidP="000150E8"/>
          <w:p w14:paraId="7891F88F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12F97E5D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0871655E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014A87BE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2346272B" w14:textId="77777777" w:rsidR="000150E8" w:rsidRPr="000150E8" w:rsidRDefault="000150E8" w:rsidP="000150E8"/>
        </w:tc>
      </w:tr>
      <w:tr w:rsidR="000150E8" w:rsidRPr="000150E8" w14:paraId="573EA5E8" w14:textId="77777777" w:rsidTr="000150E8">
        <w:tc>
          <w:tcPr>
            <w:tcW w:w="9622" w:type="dxa"/>
            <w:gridSpan w:val="3"/>
            <w:shd w:val="clear" w:color="auto" w:fill="84A3A7" w:themeFill="accent2" w:themeFillShade="BF"/>
          </w:tcPr>
          <w:p w14:paraId="5F797FB6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Projektbeskrivelse</w:t>
            </w:r>
          </w:p>
          <w:p w14:paraId="53254115" w14:textId="77777777" w:rsidR="000150E8" w:rsidRPr="000150E8" w:rsidRDefault="000150E8" w:rsidP="000150E8">
            <w:pPr>
              <w:rPr>
                <w:b/>
                <w:bCs/>
              </w:rPr>
            </w:pPr>
          </w:p>
        </w:tc>
      </w:tr>
      <w:tr w:rsidR="000150E8" w:rsidRPr="000150E8" w14:paraId="638BC551" w14:textId="77777777" w:rsidTr="000150E8">
        <w:tc>
          <w:tcPr>
            <w:tcW w:w="9622" w:type="dxa"/>
            <w:gridSpan w:val="3"/>
            <w:shd w:val="clear" w:color="auto" w:fill="F2EBE0" w:themeFill="accent1" w:themeFillTint="33"/>
          </w:tcPr>
          <w:p w14:paraId="196FA8F9" w14:textId="77777777" w:rsidR="000150E8" w:rsidRPr="000150E8" w:rsidRDefault="000150E8" w:rsidP="000150E8"/>
          <w:p w14:paraId="6BB21D50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2B1B837E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5990554F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11259E0E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6B2D3734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40ABC7F7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19233529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76BB24FB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0486AF24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3DF9B898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302B61C2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0B520E58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65FD08A7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7654896B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2428CDA0" w14:textId="77777777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  <w:p w14:paraId="4C65416D" w14:textId="77777777" w:rsidR="000150E8" w:rsidRPr="000150E8" w:rsidRDefault="000150E8" w:rsidP="000150E8"/>
        </w:tc>
      </w:tr>
      <w:tr w:rsidR="000150E8" w:rsidRPr="000150E8" w14:paraId="75075A27" w14:textId="77777777" w:rsidTr="000150E8">
        <w:tc>
          <w:tcPr>
            <w:tcW w:w="2968" w:type="dxa"/>
            <w:shd w:val="clear" w:color="auto" w:fill="84A3A7" w:themeFill="accent2" w:themeFillShade="BF"/>
            <w:hideMark/>
          </w:tcPr>
          <w:p w14:paraId="041DA2A6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Projektets samarbejdspartnere</w:t>
            </w:r>
          </w:p>
        </w:tc>
        <w:tc>
          <w:tcPr>
            <w:tcW w:w="6654" w:type="dxa"/>
            <w:gridSpan w:val="2"/>
            <w:vMerge w:val="restart"/>
            <w:shd w:val="clear" w:color="auto" w:fill="F2EBE0" w:themeFill="accent1" w:themeFillTint="33"/>
            <w:hideMark/>
          </w:tcPr>
          <w:p w14:paraId="6554C1F2" w14:textId="06FBBC6F" w:rsidR="000150E8" w:rsidRPr="000150E8" w:rsidRDefault="000150E8" w:rsidP="000150E8">
            <w:pPr>
              <w:rPr>
                <w:b/>
                <w:bCs/>
              </w:rPr>
            </w:pPr>
          </w:p>
          <w:p w14:paraId="7FA1538D" w14:textId="0278AE2B" w:rsidR="000150E8" w:rsidRPr="000150E8" w:rsidRDefault="000150E8" w:rsidP="000150E8">
            <w:pPr>
              <w:rPr>
                <w:b/>
                <w:bCs/>
              </w:rPr>
            </w:pPr>
          </w:p>
          <w:p w14:paraId="069DF687" w14:textId="6ABE51CE" w:rsidR="000150E8" w:rsidRPr="000150E8" w:rsidRDefault="000150E8" w:rsidP="000150E8">
            <w:pPr>
              <w:rPr>
                <w:color w:val="674F2C" w:themeColor="accent1" w:themeShade="80"/>
              </w:rPr>
            </w:pPr>
          </w:p>
        </w:tc>
      </w:tr>
      <w:tr w:rsidR="000150E8" w:rsidRPr="000150E8" w14:paraId="1C8C6771" w14:textId="77777777" w:rsidTr="000150E8">
        <w:tc>
          <w:tcPr>
            <w:tcW w:w="2968" w:type="dxa"/>
            <w:shd w:val="clear" w:color="auto" w:fill="84A3A7" w:themeFill="accent2" w:themeFillShade="BF"/>
            <w:hideMark/>
          </w:tcPr>
          <w:p w14:paraId="361A8474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 start</w:t>
            </w:r>
          </w:p>
        </w:tc>
        <w:tc>
          <w:tcPr>
            <w:tcW w:w="6654" w:type="dxa"/>
            <w:gridSpan w:val="2"/>
            <w:vMerge/>
            <w:shd w:val="clear" w:color="auto" w:fill="F2EBE0" w:themeFill="accent1" w:themeFillTint="33"/>
            <w:hideMark/>
          </w:tcPr>
          <w:p w14:paraId="78F9A719" w14:textId="6D045A1A" w:rsidR="000150E8" w:rsidRPr="000150E8" w:rsidRDefault="000150E8" w:rsidP="000150E8"/>
        </w:tc>
      </w:tr>
      <w:tr w:rsidR="000150E8" w:rsidRPr="000150E8" w14:paraId="3AC6CB7A" w14:textId="77777777" w:rsidTr="000150E8">
        <w:tc>
          <w:tcPr>
            <w:tcW w:w="2968" w:type="dxa"/>
            <w:shd w:val="clear" w:color="auto" w:fill="84A3A7" w:themeFill="accent2" w:themeFillShade="BF"/>
            <w:hideMark/>
          </w:tcPr>
          <w:p w14:paraId="5169092E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Projekt stop</w:t>
            </w:r>
          </w:p>
        </w:tc>
        <w:tc>
          <w:tcPr>
            <w:tcW w:w="6654" w:type="dxa"/>
            <w:gridSpan w:val="2"/>
            <w:vMerge/>
            <w:shd w:val="clear" w:color="auto" w:fill="F2EBE0" w:themeFill="accent1" w:themeFillTint="33"/>
            <w:hideMark/>
          </w:tcPr>
          <w:p w14:paraId="0F11D937" w14:textId="0323B2F0" w:rsidR="000150E8" w:rsidRPr="000150E8" w:rsidRDefault="000150E8" w:rsidP="000150E8"/>
        </w:tc>
      </w:tr>
      <w:tr w:rsidR="000150E8" w:rsidRPr="000150E8" w14:paraId="53ADC504" w14:textId="77777777" w:rsidTr="000150E8">
        <w:tc>
          <w:tcPr>
            <w:tcW w:w="2968" w:type="dxa"/>
            <w:shd w:val="clear" w:color="auto" w:fill="84A3A7" w:themeFill="accent2" w:themeFillShade="BF"/>
            <w:hideMark/>
          </w:tcPr>
          <w:p w14:paraId="7778DF82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Varighed</w:t>
            </w:r>
          </w:p>
        </w:tc>
        <w:tc>
          <w:tcPr>
            <w:tcW w:w="296" w:type="dxa"/>
            <w:shd w:val="clear" w:color="auto" w:fill="E4EAEB" w:themeFill="accent6" w:themeFillTint="33"/>
            <w:hideMark/>
          </w:tcPr>
          <w:p w14:paraId="73237669" w14:textId="77777777" w:rsidR="000150E8" w:rsidRPr="000150E8" w:rsidRDefault="000150E8" w:rsidP="000150E8">
            <w:pPr>
              <w:rPr>
                <w:b/>
                <w:bCs/>
              </w:rPr>
            </w:pPr>
            <w:r w:rsidRPr="000150E8">
              <w:rPr>
                <w:b/>
                <w:bCs/>
              </w:rPr>
              <w:t>:</w:t>
            </w:r>
          </w:p>
        </w:tc>
        <w:tc>
          <w:tcPr>
            <w:tcW w:w="6358" w:type="dxa"/>
            <w:shd w:val="clear" w:color="auto" w:fill="F2EBE0" w:themeFill="accent1" w:themeFillTint="33"/>
          </w:tcPr>
          <w:p w14:paraId="32828179" w14:textId="77777777" w:rsidR="000150E8" w:rsidRPr="000150E8" w:rsidRDefault="000150E8" w:rsidP="000150E8"/>
        </w:tc>
      </w:tr>
    </w:tbl>
    <w:p w14:paraId="4C6BFDEC" w14:textId="77777777" w:rsidR="000150E8" w:rsidRPr="000150E8" w:rsidRDefault="000150E8" w:rsidP="000150E8"/>
    <w:p w14:paraId="4FC9AA8C" w14:textId="2D7BDFD6" w:rsidR="000150E8" w:rsidRPr="00FB5E8D" w:rsidRDefault="000150E8" w:rsidP="000150E8">
      <w:pPr>
        <w:pStyle w:val="Overskrift1"/>
        <w:rPr>
          <w:sz w:val="36"/>
          <w:szCs w:val="36"/>
        </w:rPr>
      </w:pPr>
      <w:r w:rsidRPr="00FB5E8D">
        <w:rPr>
          <w:sz w:val="36"/>
          <w:szCs w:val="36"/>
        </w:rPr>
        <w:lastRenderedPageBreak/>
        <w:t>Projektbudget</w:t>
      </w:r>
    </w:p>
    <w:p w14:paraId="65F92DE9" w14:textId="36B5A820" w:rsidR="000150E8" w:rsidRPr="000150E8" w:rsidRDefault="000150E8" w:rsidP="000150E8"/>
    <w:p w14:paraId="2363220E" w14:textId="694FF725" w:rsidR="000150E8" w:rsidRPr="000150E8" w:rsidRDefault="000150E8" w:rsidP="000150E8">
      <w:pPr>
        <w:pStyle w:val="Overskrift3"/>
      </w:pP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1244"/>
        <w:gridCol w:w="863"/>
        <w:gridCol w:w="1240"/>
      </w:tblGrid>
      <w:tr w:rsidR="000150E8" w:rsidRPr="000150E8" w14:paraId="5C88CB64" w14:textId="77777777" w:rsidTr="000150E8">
        <w:trPr>
          <w:trHeight w:val="420"/>
        </w:trPr>
        <w:tc>
          <w:tcPr>
            <w:tcW w:w="8628" w:type="dxa"/>
            <w:gridSpan w:val="4"/>
            <w:noWrap/>
            <w:vAlign w:val="bottom"/>
            <w:hideMark/>
          </w:tcPr>
          <w:p w14:paraId="2D1E47D5" w14:textId="77777777" w:rsidR="000150E8" w:rsidRPr="000150E8" w:rsidRDefault="000150E8" w:rsidP="000150E8">
            <w:pPr>
              <w:rPr>
                <w:b/>
                <w:bCs/>
              </w:rPr>
            </w:pPr>
            <w:r w:rsidRPr="000150E8">
              <w:rPr>
                <w:b/>
                <w:bCs/>
                <w:color w:val="674F2C" w:themeColor="accent1" w:themeShade="80"/>
                <w:sz w:val="28"/>
                <w:szCs w:val="28"/>
              </w:rPr>
              <w:t xml:space="preserve">Ribe Stiftsråd  - ansøgning om støtte/bevilling til projekt </w:t>
            </w:r>
          </w:p>
        </w:tc>
        <w:tc>
          <w:tcPr>
            <w:tcW w:w="1240" w:type="dxa"/>
            <w:noWrap/>
            <w:vAlign w:val="bottom"/>
            <w:hideMark/>
          </w:tcPr>
          <w:p w14:paraId="7DB67A8F" w14:textId="77777777" w:rsidR="000150E8" w:rsidRPr="000150E8" w:rsidRDefault="000150E8" w:rsidP="000150E8">
            <w:pPr>
              <w:rPr>
                <w:b/>
                <w:bCs/>
              </w:rPr>
            </w:pPr>
          </w:p>
        </w:tc>
      </w:tr>
      <w:tr w:rsidR="000150E8" w:rsidRPr="000150E8" w14:paraId="201F5622" w14:textId="77777777" w:rsidTr="00FB5E8D">
        <w:trPr>
          <w:trHeight w:val="300"/>
        </w:trPr>
        <w:tc>
          <w:tcPr>
            <w:tcW w:w="4253" w:type="dxa"/>
            <w:noWrap/>
            <w:vAlign w:val="bottom"/>
            <w:hideMark/>
          </w:tcPr>
          <w:p w14:paraId="06EF9685" w14:textId="77777777" w:rsidR="000150E8" w:rsidRPr="000150E8" w:rsidRDefault="000150E8" w:rsidP="000150E8"/>
        </w:tc>
        <w:tc>
          <w:tcPr>
            <w:tcW w:w="2268" w:type="dxa"/>
            <w:noWrap/>
            <w:vAlign w:val="bottom"/>
            <w:hideMark/>
          </w:tcPr>
          <w:p w14:paraId="306E21F7" w14:textId="77777777" w:rsidR="000150E8" w:rsidRPr="000150E8" w:rsidRDefault="000150E8" w:rsidP="000150E8"/>
        </w:tc>
        <w:tc>
          <w:tcPr>
            <w:tcW w:w="1244" w:type="dxa"/>
            <w:noWrap/>
            <w:vAlign w:val="bottom"/>
            <w:hideMark/>
          </w:tcPr>
          <w:p w14:paraId="0C19DCAC" w14:textId="77777777" w:rsidR="000150E8" w:rsidRPr="000150E8" w:rsidRDefault="000150E8" w:rsidP="000150E8"/>
        </w:tc>
        <w:tc>
          <w:tcPr>
            <w:tcW w:w="863" w:type="dxa"/>
            <w:noWrap/>
            <w:vAlign w:val="bottom"/>
            <w:hideMark/>
          </w:tcPr>
          <w:p w14:paraId="57336117" w14:textId="77777777" w:rsidR="000150E8" w:rsidRPr="000150E8" w:rsidRDefault="000150E8" w:rsidP="000150E8"/>
        </w:tc>
        <w:tc>
          <w:tcPr>
            <w:tcW w:w="1240" w:type="dxa"/>
            <w:noWrap/>
            <w:vAlign w:val="bottom"/>
            <w:hideMark/>
          </w:tcPr>
          <w:p w14:paraId="69208871" w14:textId="77777777" w:rsidR="000150E8" w:rsidRPr="000150E8" w:rsidRDefault="000150E8" w:rsidP="000150E8"/>
        </w:tc>
      </w:tr>
      <w:tr w:rsidR="00FB5E8D" w:rsidRPr="000150E8" w14:paraId="36EDBBAF" w14:textId="77777777" w:rsidTr="009A6C8D">
        <w:trPr>
          <w:trHeight w:val="375"/>
        </w:trPr>
        <w:tc>
          <w:tcPr>
            <w:tcW w:w="6521" w:type="dxa"/>
            <w:gridSpan w:val="2"/>
            <w:shd w:val="clear" w:color="auto" w:fill="FFFF00"/>
            <w:noWrap/>
            <w:vAlign w:val="bottom"/>
            <w:hideMark/>
          </w:tcPr>
          <w:p w14:paraId="1A39D78D" w14:textId="195E8185" w:rsidR="00FB5E8D" w:rsidRPr="000150E8" w:rsidRDefault="00FB5E8D" w:rsidP="000150E8">
            <w:r w:rsidRPr="000150E8">
              <w:rPr>
                <w:rFonts w:asciiTheme="minorHAnsi" w:hAnsiTheme="minorHAnsi" w:cstheme="minorHAnsi"/>
                <w:color w:val="674F2C" w:themeColor="accent1" w:themeShade="80"/>
              </w:rPr>
              <w:t>Forslag til budgetskabelon til ansøgning.</w:t>
            </w:r>
          </w:p>
        </w:tc>
        <w:tc>
          <w:tcPr>
            <w:tcW w:w="1244" w:type="dxa"/>
            <w:noWrap/>
            <w:vAlign w:val="bottom"/>
            <w:hideMark/>
          </w:tcPr>
          <w:p w14:paraId="380F04FB" w14:textId="77777777" w:rsidR="00FB5E8D" w:rsidRPr="000150E8" w:rsidRDefault="00FB5E8D" w:rsidP="000150E8"/>
        </w:tc>
        <w:tc>
          <w:tcPr>
            <w:tcW w:w="863" w:type="dxa"/>
            <w:noWrap/>
            <w:vAlign w:val="bottom"/>
            <w:hideMark/>
          </w:tcPr>
          <w:p w14:paraId="333ED2F9" w14:textId="77777777" w:rsidR="00FB5E8D" w:rsidRPr="000150E8" w:rsidRDefault="00FB5E8D" w:rsidP="000150E8"/>
        </w:tc>
        <w:tc>
          <w:tcPr>
            <w:tcW w:w="1240" w:type="dxa"/>
            <w:noWrap/>
            <w:vAlign w:val="bottom"/>
            <w:hideMark/>
          </w:tcPr>
          <w:p w14:paraId="0C30605E" w14:textId="77777777" w:rsidR="00FB5E8D" w:rsidRPr="000150E8" w:rsidRDefault="00FB5E8D" w:rsidP="000150E8"/>
        </w:tc>
      </w:tr>
      <w:tr w:rsidR="00FB5E8D" w:rsidRPr="000150E8" w14:paraId="0FCCC7DC" w14:textId="77777777" w:rsidTr="000E106D">
        <w:trPr>
          <w:trHeight w:val="80"/>
        </w:trPr>
        <w:tc>
          <w:tcPr>
            <w:tcW w:w="6521" w:type="dxa"/>
            <w:gridSpan w:val="2"/>
            <w:shd w:val="clear" w:color="auto" w:fill="FFFF00"/>
            <w:noWrap/>
            <w:vAlign w:val="bottom"/>
            <w:hideMark/>
          </w:tcPr>
          <w:p w14:paraId="6B538B25" w14:textId="55CBC703" w:rsidR="00FB5E8D" w:rsidRPr="000150E8" w:rsidRDefault="00FB5E8D" w:rsidP="000150E8">
            <w:pPr>
              <w:rPr>
                <w:i/>
                <w:iCs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</w:rPr>
              <w:t>Skabelonen skal tilrettes efter behov</w:t>
            </w:r>
          </w:p>
        </w:tc>
        <w:tc>
          <w:tcPr>
            <w:tcW w:w="1244" w:type="dxa"/>
            <w:noWrap/>
            <w:vAlign w:val="bottom"/>
            <w:hideMark/>
          </w:tcPr>
          <w:p w14:paraId="7F0E0C97" w14:textId="77777777" w:rsidR="00FB5E8D" w:rsidRPr="000150E8" w:rsidRDefault="00FB5E8D" w:rsidP="000150E8"/>
        </w:tc>
        <w:tc>
          <w:tcPr>
            <w:tcW w:w="863" w:type="dxa"/>
            <w:noWrap/>
            <w:vAlign w:val="bottom"/>
            <w:hideMark/>
          </w:tcPr>
          <w:p w14:paraId="5905EA53" w14:textId="77777777" w:rsidR="00FB5E8D" w:rsidRPr="000150E8" w:rsidRDefault="00FB5E8D" w:rsidP="000150E8"/>
        </w:tc>
        <w:tc>
          <w:tcPr>
            <w:tcW w:w="1240" w:type="dxa"/>
            <w:noWrap/>
            <w:vAlign w:val="bottom"/>
            <w:hideMark/>
          </w:tcPr>
          <w:p w14:paraId="52FB5A87" w14:textId="77777777" w:rsidR="00FB5E8D" w:rsidRPr="000150E8" w:rsidRDefault="00FB5E8D" w:rsidP="000150E8"/>
        </w:tc>
      </w:tr>
      <w:tr w:rsidR="000150E8" w:rsidRPr="000150E8" w14:paraId="43E1D653" w14:textId="77777777" w:rsidTr="00FB5E8D">
        <w:trPr>
          <w:trHeight w:val="300"/>
        </w:trPr>
        <w:tc>
          <w:tcPr>
            <w:tcW w:w="4253" w:type="dxa"/>
            <w:tcBorders>
              <w:bottom w:val="single" w:sz="4" w:space="0" w:color="9B7742" w:themeColor="accent1" w:themeShade="BF"/>
            </w:tcBorders>
            <w:noWrap/>
            <w:vAlign w:val="bottom"/>
            <w:hideMark/>
          </w:tcPr>
          <w:p w14:paraId="3E1BFC18" w14:textId="77777777" w:rsidR="000150E8" w:rsidRPr="000150E8" w:rsidRDefault="000150E8" w:rsidP="000150E8"/>
        </w:tc>
        <w:tc>
          <w:tcPr>
            <w:tcW w:w="2268" w:type="dxa"/>
            <w:tcBorders>
              <w:bottom w:val="single" w:sz="4" w:space="0" w:color="9B7742" w:themeColor="accent1" w:themeShade="BF"/>
            </w:tcBorders>
            <w:noWrap/>
            <w:vAlign w:val="bottom"/>
            <w:hideMark/>
          </w:tcPr>
          <w:p w14:paraId="52A2EEE6" w14:textId="77777777" w:rsidR="000150E8" w:rsidRPr="000150E8" w:rsidRDefault="000150E8" w:rsidP="000150E8"/>
        </w:tc>
        <w:tc>
          <w:tcPr>
            <w:tcW w:w="1244" w:type="dxa"/>
            <w:tcBorders>
              <w:bottom w:val="single" w:sz="4" w:space="0" w:color="9B7742" w:themeColor="accent1" w:themeShade="BF"/>
            </w:tcBorders>
            <w:noWrap/>
            <w:vAlign w:val="bottom"/>
            <w:hideMark/>
          </w:tcPr>
          <w:p w14:paraId="4FB3C0A6" w14:textId="77777777" w:rsidR="000150E8" w:rsidRPr="000150E8" w:rsidRDefault="000150E8" w:rsidP="000150E8"/>
        </w:tc>
        <w:tc>
          <w:tcPr>
            <w:tcW w:w="863" w:type="dxa"/>
            <w:tcBorders>
              <w:bottom w:val="single" w:sz="4" w:space="0" w:color="9B7742" w:themeColor="accent1" w:themeShade="BF"/>
            </w:tcBorders>
            <w:noWrap/>
            <w:vAlign w:val="bottom"/>
            <w:hideMark/>
          </w:tcPr>
          <w:p w14:paraId="3DF28B01" w14:textId="77777777" w:rsidR="000150E8" w:rsidRPr="000150E8" w:rsidRDefault="000150E8" w:rsidP="000150E8"/>
        </w:tc>
        <w:tc>
          <w:tcPr>
            <w:tcW w:w="1240" w:type="dxa"/>
            <w:tcBorders>
              <w:bottom w:val="single" w:sz="4" w:space="0" w:color="9B7742" w:themeColor="accent1" w:themeShade="BF"/>
            </w:tcBorders>
            <w:noWrap/>
            <w:vAlign w:val="bottom"/>
            <w:hideMark/>
          </w:tcPr>
          <w:p w14:paraId="1CCB7204" w14:textId="77777777" w:rsidR="000150E8" w:rsidRPr="000150E8" w:rsidRDefault="000150E8" w:rsidP="000150E8"/>
        </w:tc>
      </w:tr>
      <w:tr w:rsidR="000150E8" w:rsidRPr="000150E8" w14:paraId="561BC634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49E803F2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 xml:space="preserve">Projekt navn - 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64EC33ED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4" w:type="dxa"/>
            <w:tcBorders>
              <w:top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54910335" w14:textId="77777777" w:rsidR="000150E8" w:rsidRPr="000150E8" w:rsidRDefault="000150E8" w:rsidP="000150E8">
            <w:pPr>
              <w:rPr>
                <w:color w:val="FFFFFF" w:themeColor="background1"/>
              </w:rPr>
            </w:pPr>
          </w:p>
        </w:tc>
        <w:tc>
          <w:tcPr>
            <w:tcW w:w="863" w:type="dxa"/>
            <w:tcBorders>
              <w:top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5A34E89C" w14:textId="77777777" w:rsidR="000150E8" w:rsidRPr="000150E8" w:rsidRDefault="000150E8" w:rsidP="000150E8">
            <w:pPr>
              <w:rPr>
                <w:color w:val="FFFFFF" w:themeColor="background1"/>
              </w:rPr>
            </w:pPr>
          </w:p>
        </w:tc>
        <w:tc>
          <w:tcPr>
            <w:tcW w:w="1240" w:type="dxa"/>
            <w:tcBorders>
              <w:top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3ACC9924" w14:textId="77777777" w:rsidR="000150E8" w:rsidRPr="000150E8" w:rsidRDefault="000150E8" w:rsidP="000150E8">
            <w:pPr>
              <w:rPr>
                <w:color w:val="FFFFFF" w:themeColor="background1"/>
              </w:rPr>
            </w:pPr>
          </w:p>
        </w:tc>
      </w:tr>
      <w:tr w:rsidR="000150E8" w:rsidRPr="000150E8" w14:paraId="506C4A5D" w14:textId="77777777" w:rsidTr="00FB5E8D">
        <w:trPr>
          <w:trHeight w:val="600"/>
        </w:trPr>
        <w:tc>
          <w:tcPr>
            <w:tcW w:w="4253" w:type="dxa"/>
            <w:tcBorders>
              <w:left w:val="single" w:sz="4" w:space="0" w:color="9B7742" w:themeColor="accent1" w:themeShade="BF"/>
              <w:bottom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028FA7B7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9B7742" w:themeColor="accent1" w:themeShade="BF"/>
            </w:tcBorders>
            <w:shd w:val="clear" w:color="auto" w:fill="C9D6D8" w:themeFill="accent6" w:themeFillTint="66"/>
            <w:vAlign w:val="bottom"/>
            <w:hideMark/>
          </w:tcPr>
          <w:p w14:paraId="5C21BD65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Notat-bemærkninger</w:t>
            </w:r>
          </w:p>
        </w:tc>
        <w:tc>
          <w:tcPr>
            <w:tcW w:w="1244" w:type="dxa"/>
            <w:tcBorders>
              <w:bottom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156BA217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Udgift</w:t>
            </w:r>
          </w:p>
        </w:tc>
        <w:tc>
          <w:tcPr>
            <w:tcW w:w="863" w:type="dxa"/>
            <w:tcBorders>
              <w:bottom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5D360107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Indtægt</w:t>
            </w:r>
          </w:p>
        </w:tc>
        <w:tc>
          <w:tcPr>
            <w:tcW w:w="1240" w:type="dxa"/>
            <w:tcBorders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C9D6D8" w:themeFill="accent6" w:themeFillTint="66"/>
            <w:noWrap/>
            <w:vAlign w:val="bottom"/>
            <w:hideMark/>
          </w:tcPr>
          <w:p w14:paraId="7BD25DFA" w14:textId="77777777" w:rsidR="000150E8" w:rsidRPr="000150E8" w:rsidRDefault="000150E8" w:rsidP="000150E8">
            <w:pPr>
              <w:rPr>
                <w:b/>
                <w:bCs/>
                <w:color w:val="FFFFFF" w:themeColor="background1"/>
              </w:rPr>
            </w:pPr>
            <w:r w:rsidRPr="000150E8">
              <w:rPr>
                <w:b/>
                <w:bCs/>
                <w:color w:val="FFFFFF" w:themeColor="background1"/>
              </w:rPr>
              <w:t>I alt</w:t>
            </w:r>
          </w:p>
        </w:tc>
      </w:tr>
      <w:tr w:rsidR="00FB5E8D" w:rsidRPr="000150E8" w14:paraId="271E010E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56DA614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  <w:t>Indtægter: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A89345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CAAD197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03766B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86C8B0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7B3DAE08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51B4DD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Ansøgte midler fra landets stiftsråd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3858C6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567B20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6252D8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B515BD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3E589FE7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84A6238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Andre leverandører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8A6B4D2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E7391C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2ACC06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85D4CD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16827838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8FB40AD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Opkrævning af tilmeldingsgebyr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9ED0BEF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5EF968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36FB16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EF5CB3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6CBE6F74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64AB16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Salg af materiale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A843A3F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DBB527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6574EF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E7D01E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7FC84D19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0C696FF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Andre indtægter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D9B972B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50320F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41577F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6A8AB81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68A48C53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242C519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  <w:t>Indtægter i alt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690243B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2CA9E3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225437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A9A9DC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</w:tr>
      <w:tr w:rsidR="00FB5E8D" w:rsidRPr="000150E8" w14:paraId="6A71142A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BA8379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F69D48E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A0C1B9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D8C093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04A38C7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4DA0F387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F1F826D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  <w:t>Udgifter: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6DB4A0B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5B4558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242B59F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43E85D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21729618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2AB4FE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Leje af lokaler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124D376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CD15CD1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6E276A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8EE850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5158D40D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3F4D8C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Befordringsudgifter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32E389F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F3EE0D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A43561D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44B8C7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6FC45371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7CBC53F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Forplejningsudgifter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F5AE983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DBD2873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CC57FC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FC47B8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3E129FFE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9C20EF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4C5B9FC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07CA34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88FE2F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303A66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2F51B644" w14:textId="77777777" w:rsidTr="00FB5E8D">
        <w:trPr>
          <w:trHeight w:val="255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B90BB6C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i/>
                <w:iCs/>
                <w:color w:val="674F2C" w:themeColor="accent1" w:themeShade="80"/>
                <w:sz w:val="22"/>
                <w:szCs w:val="22"/>
              </w:rPr>
              <w:t>Arrangement 1: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A732183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DD95B0F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6871854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7BD2C1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7C10F86E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CCA19D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Trykning af invitationer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04EC785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948EE98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DF5F65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FF744A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5E877E93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2177E4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Trykning af div. materiale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A5486C4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7C2FBA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E3CDF1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047D37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77F1BA80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F0FB628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Forplejning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8CBDBD8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FBDD9F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15FB32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F695BC1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413EF4EB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F8CB3F8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Honorar plus kørsel til foredragsholder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3E0E12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5294CA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C6EC68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0C3591F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164DA271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746C27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Udgifter til leje af lokaler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09F7366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01AE8E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366698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AEBE21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39901F50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B5D75D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Undervisningsmateriale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B7F443A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C692D9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A07403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3366A1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4349E2A0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90E13AE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C15EF53" w14:textId="77777777" w:rsidR="000150E8" w:rsidRPr="000150E8" w:rsidRDefault="000150E8" w:rsidP="000150E8">
            <w:pPr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i/>
                <w:iCs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08B1952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357344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37D91A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499D0946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487F2FD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Øvrige driftsudgifter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E8185BC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9F4757B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24BD703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284542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37B4E93C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879A99C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  <w:t>Udgifter i alt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E6C7DB7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31FD097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7691F50A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87265B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</w:tr>
      <w:tr w:rsidR="00FB5E8D" w:rsidRPr="000150E8" w14:paraId="17CEB238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32646EC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1FA82D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2793A16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4FB60D45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16280183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</w:tr>
      <w:tr w:rsidR="00FB5E8D" w:rsidRPr="000150E8" w14:paraId="77FB0C6A" w14:textId="77777777" w:rsidTr="00FB5E8D">
        <w:trPr>
          <w:trHeight w:val="300"/>
        </w:trPr>
        <w:tc>
          <w:tcPr>
            <w:tcW w:w="425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6F97C796" w14:textId="77777777" w:rsidR="000150E8" w:rsidRPr="000150E8" w:rsidRDefault="000150E8" w:rsidP="000150E8">
            <w:pPr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b/>
                <w:bCs/>
                <w:color w:val="674F2C" w:themeColor="accent1" w:themeShade="80"/>
                <w:sz w:val="22"/>
                <w:szCs w:val="22"/>
              </w:rPr>
              <w:t>Overskud/underskud i alt</w:t>
            </w:r>
          </w:p>
        </w:tc>
        <w:tc>
          <w:tcPr>
            <w:tcW w:w="2268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CD0BD01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5EEF9E69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299D1430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9B7742" w:themeColor="accent1" w:themeShade="BF"/>
              <w:left w:val="single" w:sz="4" w:space="0" w:color="9B7742" w:themeColor="accent1" w:themeShade="BF"/>
              <w:bottom w:val="single" w:sz="4" w:space="0" w:color="9B7742" w:themeColor="accent1" w:themeShade="BF"/>
              <w:right w:val="single" w:sz="4" w:space="0" w:color="9B7742" w:themeColor="accent1" w:themeShade="BF"/>
            </w:tcBorders>
            <w:shd w:val="clear" w:color="auto" w:fill="F2EBE0" w:themeFill="accent1" w:themeFillTint="33"/>
            <w:noWrap/>
            <w:vAlign w:val="bottom"/>
            <w:hideMark/>
          </w:tcPr>
          <w:p w14:paraId="0A1C3A73" w14:textId="77777777" w:rsidR="000150E8" w:rsidRPr="000150E8" w:rsidRDefault="000150E8" w:rsidP="000150E8">
            <w:pPr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</w:pPr>
            <w:r w:rsidRPr="000150E8">
              <w:rPr>
                <w:rFonts w:asciiTheme="minorHAnsi" w:hAnsiTheme="minorHAnsi" w:cstheme="minorHAnsi"/>
                <w:color w:val="674F2C" w:themeColor="accent1" w:themeShade="80"/>
                <w:sz w:val="22"/>
                <w:szCs w:val="22"/>
              </w:rPr>
              <w:t>0,00</w:t>
            </w:r>
          </w:p>
        </w:tc>
      </w:tr>
    </w:tbl>
    <w:p w14:paraId="75183903" w14:textId="77777777" w:rsidR="000150E8" w:rsidRPr="000150E8" w:rsidRDefault="000150E8" w:rsidP="000150E8">
      <w:pPr>
        <w:rPr>
          <w:b/>
          <w:bCs/>
        </w:rPr>
      </w:pPr>
      <w:r w:rsidRPr="000150E8">
        <w:rPr>
          <w:b/>
          <w:bCs/>
        </w:rPr>
        <w:br/>
      </w:r>
    </w:p>
    <w:p w14:paraId="2CF54C2D" w14:textId="0239FC5A" w:rsidR="000150E8" w:rsidRPr="000150E8" w:rsidRDefault="000150E8" w:rsidP="000150E8">
      <w:r w:rsidRPr="000150E8">
        <w:rPr>
          <w:rFonts w:asciiTheme="minorHAnsi" w:hAnsiTheme="minorHAnsi" w:cstheme="minorHAnsi"/>
          <w:sz w:val="20"/>
          <w:szCs w:val="20"/>
        </w:rPr>
        <w:t>Efter behandling af ansøgningen på næst kommende stiftsrådsmøde fremsendes stiftsrådets beslutning pr. mail enten som et bevillingsbrev med vilkår for støtten, eller et begrundet afslag.</w:t>
      </w:r>
    </w:p>
    <w:p w14:paraId="59781B3C" w14:textId="77777777" w:rsidR="000150E8" w:rsidRPr="000150E8" w:rsidRDefault="000150E8" w:rsidP="000150E8"/>
    <w:p w14:paraId="6FB9B22C" w14:textId="77777777" w:rsidR="000150E8" w:rsidRPr="000150E8" w:rsidRDefault="000150E8" w:rsidP="000150E8"/>
    <w:p w14:paraId="2ABAF004" w14:textId="77777777" w:rsidR="004E78D6" w:rsidRPr="00E51927" w:rsidRDefault="004E78D6" w:rsidP="004E78D6"/>
    <w:sectPr w:rsidR="004E78D6" w:rsidRPr="00E51927" w:rsidSect="009D0C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74CC" w14:textId="77777777" w:rsidR="00D47AAD" w:rsidRDefault="00D47AAD" w:rsidP="004E78D6">
      <w:r>
        <w:separator/>
      </w:r>
    </w:p>
  </w:endnote>
  <w:endnote w:type="continuationSeparator" w:id="0">
    <w:p w14:paraId="14FF3420" w14:textId="77777777" w:rsidR="00D47AAD" w:rsidRDefault="00D47AAD" w:rsidP="004E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2F47" w14:textId="77777777" w:rsidR="00363DAA" w:rsidRDefault="00363DAA" w:rsidP="00363DAA">
    <w:pPr>
      <w:pStyle w:val="Sidehoved"/>
    </w:pPr>
  </w:p>
  <w:p w14:paraId="35199594" w14:textId="77777777" w:rsidR="00363DAA" w:rsidRDefault="00363DAA" w:rsidP="00363DAA">
    <w:pPr>
      <w:pStyle w:val="Sidefod"/>
      <w:tabs>
        <w:tab w:val="clear" w:pos="4819"/>
        <w:tab w:val="left" w:pos="2694"/>
        <w:tab w:val="right" w:pos="4111"/>
        <w:tab w:val="left" w:pos="4536"/>
      </w:tabs>
      <w:spacing w:line="360" w:lineRule="auto"/>
      <w:rPr>
        <w:sz w:val="18"/>
      </w:rPr>
    </w:pPr>
    <w:r w:rsidRPr="004E78D6">
      <w:rPr>
        <w:sz w:val="18"/>
      </w:rPr>
      <w:t>Korsbrødregade 7</w:t>
    </w:r>
    <w:r>
      <w:rPr>
        <w:sz w:val="18"/>
      </w:rPr>
      <w:t>, 6760 Ribe</w:t>
    </w:r>
    <w:r>
      <w:rPr>
        <w:sz w:val="18"/>
      </w:rPr>
      <w:tab/>
      <w:t>Tlf.</w:t>
    </w:r>
    <w:r>
      <w:rPr>
        <w:sz w:val="18"/>
      </w:rPr>
      <w:tab/>
      <w:t>75421800</w:t>
    </w:r>
    <w:r>
      <w:rPr>
        <w:sz w:val="18"/>
      </w:rPr>
      <w:tab/>
    </w:r>
    <w:r w:rsidRPr="00B360C7">
      <w:rPr>
        <w:sz w:val="18"/>
      </w:rPr>
      <w:t>kmrib@km.dk</w:t>
    </w:r>
  </w:p>
  <w:p w14:paraId="318C1FFD" w14:textId="77777777" w:rsidR="00363DAA" w:rsidRPr="00363DAA" w:rsidRDefault="00363DAA" w:rsidP="00363DAA">
    <w:pPr>
      <w:pStyle w:val="Sidefod"/>
      <w:tabs>
        <w:tab w:val="left" w:pos="2694"/>
        <w:tab w:val="right" w:pos="4111"/>
        <w:tab w:val="left" w:pos="4536"/>
      </w:tabs>
      <w:rPr>
        <w:lang w:val="en-US"/>
      </w:rPr>
    </w:pPr>
    <w:r w:rsidRPr="009D0C3B">
      <w:rPr>
        <w:sz w:val="18"/>
        <w:lang w:val="en-US"/>
      </w:rPr>
      <w:t>Ean-nr. 5798000818743</w:t>
    </w:r>
    <w:r w:rsidRPr="00E51927">
      <w:rPr>
        <w:sz w:val="18"/>
        <w:lang w:val="en-US"/>
      </w:rPr>
      <w:tab/>
      <w:t>CVR</w:t>
    </w:r>
    <w:r w:rsidRPr="00E51927">
      <w:rPr>
        <w:sz w:val="18"/>
        <w:lang w:val="en-US"/>
      </w:rPr>
      <w:tab/>
      <w:t>57244615</w:t>
    </w:r>
    <w:r>
      <w:rPr>
        <w:sz w:val="18"/>
        <w:lang w:val="en-US"/>
      </w:rPr>
      <w:tab/>
    </w:r>
    <w:r w:rsidRPr="00E51927">
      <w:rPr>
        <w:sz w:val="18"/>
        <w:lang w:val="en-US"/>
      </w:rPr>
      <w:tab/>
      <w:t>www.ribestift.dk</w:t>
    </w:r>
  </w:p>
  <w:p w14:paraId="67B402DA" w14:textId="77777777" w:rsidR="004E78D6" w:rsidRPr="00E51927" w:rsidRDefault="004E78D6" w:rsidP="00E51927">
    <w:pPr>
      <w:pStyle w:val="Sidefod"/>
      <w:tabs>
        <w:tab w:val="clear" w:pos="4819"/>
        <w:tab w:val="left" w:pos="2694"/>
        <w:tab w:val="right" w:pos="4111"/>
        <w:tab w:val="left" w:pos="4536"/>
        <w:tab w:val="right" w:pos="5103"/>
      </w:tabs>
      <w:rPr>
        <w:sz w:val="18"/>
        <w:lang w:val="en-US"/>
      </w:rPr>
    </w:pPr>
    <w:r w:rsidRPr="00E51927">
      <w:rPr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3222" w14:textId="77777777" w:rsidR="00363DAA" w:rsidRDefault="00363DAA" w:rsidP="00363DAA">
    <w:pPr>
      <w:pStyle w:val="Sidefod"/>
      <w:tabs>
        <w:tab w:val="clear" w:pos="4819"/>
        <w:tab w:val="left" w:pos="2694"/>
        <w:tab w:val="right" w:pos="4111"/>
        <w:tab w:val="left" w:pos="4536"/>
      </w:tabs>
      <w:spacing w:line="360" w:lineRule="auto"/>
      <w:rPr>
        <w:sz w:val="18"/>
      </w:rPr>
    </w:pPr>
    <w:r w:rsidRPr="004E78D6">
      <w:rPr>
        <w:sz w:val="18"/>
      </w:rPr>
      <w:t>Korsbrødregade 7</w:t>
    </w:r>
    <w:r>
      <w:rPr>
        <w:sz w:val="18"/>
      </w:rPr>
      <w:t>, 6760 Ribe</w:t>
    </w:r>
    <w:r>
      <w:rPr>
        <w:sz w:val="18"/>
      </w:rPr>
      <w:tab/>
      <w:t>Tlf.</w:t>
    </w:r>
    <w:r>
      <w:rPr>
        <w:sz w:val="18"/>
      </w:rPr>
      <w:tab/>
      <w:t>75421800</w:t>
    </w:r>
    <w:r>
      <w:rPr>
        <w:sz w:val="18"/>
      </w:rPr>
      <w:tab/>
    </w:r>
    <w:r w:rsidRPr="00B360C7">
      <w:rPr>
        <w:sz w:val="18"/>
      </w:rPr>
      <w:t>kmrib@km.dk</w:t>
    </w:r>
  </w:p>
  <w:p w14:paraId="23FC0783" w14:textId="77777777" w:rsidR="00363DAA" w:rsidRPr="00363DAA" w:rsidRDefault="00363DAA" w:rsidP="00363DAA">
    <w:pPr>
      <w:pStyle w:val="Sidefod"/>
      <w:tabs>
        <w:tab w:val="left" w:pos="2694"/>
        <w:tab w:val="right" w:pos="4111"/>
        <w:tab w:val="left" w:pos="4536"/>
      </w:tabs>
      <w:rPr>
        <w:lang w:val="en-US"/>
      </w:rPr>
    </w:pPr>
    <w:r w:rsidRPr="009D0C3B">
      <w:rPr>
        <w:sz w:val="18"/>
        <w:lang w:val="en-US"/>
      </w:rPr>
      <w:t>Ean-nr. 5798000818743</w:t>
    </w:r>
    <w:r w:rsidRPr="00E51927">
      <w:rPr>
        <w:sz w:val="18"/>
        <w:lang w:val="en-US"/>
      </w:rPr>
      <w:tab/>
      <w:t>CVR</w:t>
    </w:r>
    <w:r w:rsidRPr="00E51927">
      <w:rPr>
        <w:sz w:val="18"/>
        <w:lang w:val="en-US"/>
      </w:rPr>
      <w:tab/>
      <w:t>57244615</w:t>
    </w:r>
    <w:r>
      <w:rPr>
        <w:sz w:val="18"/>
        <w:lang w:val="en-US"/>
      </w:rPr>
      <w:tab/>
    </w:r>
    <w:r w:rsidRPr="00E51927">
      <w:rPr>
        <w:sz w:val="18"/>
        <w:lang w:val="en-US"/>
      </w:rPr>
      <w:tab/>
      <w:t>www.ribestift.dk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A0F7" w14:textId="77777777" w:rsidR="00D47AAD" w:rsidRDefault="00D47AAD" w:rsidP="004E78D6">
      <w:r>
        <w:separator/>
      </w:r>
    </w:p>
  </w:footnote>
  <w:footnote w:type="continuationSeparator" w:id="0">
    <w:p w14:paraId="1CF19FBD" w14:textId="77777777" w:rsidR="00D47AAD" w:rsidRDefault="00D47AAD" w:rsidP="004E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D5C2" w14:textId="77777777" w:rsidR="004E78D6" w:rsidRDefault="004E78D6" w:rsidP="004E78D6">
    <w:pPr>
      <w:pStyle w:val="Sidehove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750" w14:textId="77777777" w:rsidR="009D0C3B" w:rsidRDefault="009D0C3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9897" wp14:editId="7D08F505">
          <wp:simplePos x="0" y="0"/>
          <wp:positionH relativeFrom="margin">
            <wp:posOffset>2459990</wp:posOffset>
          </wp:positionH>
          <wp:positionV relativeFrom="margin">
            <wp:posOffset>-787400</wp:posOffset>
          </wp:positionV>
          <wp:extent cx="1099499" cy="1080000"/>
          <wp:effectExtent l="0" t="0" r="5715" b="635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beStift_Logo_01 til k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49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A7F0D"/>
    <w:multiLevelType w:val="hybridMultilevel"/>
    <w:tmpl w:val="1ED07D0A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755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8"/>
    <w:rsid w:val="000150E8"/>
    <w:rsid w:val="001368C3"/>
    <w:rsid w:val="001B6B3C"/>
    <w:rsid w:val="00227B5D"/>
    <w:rsid w:val="003164A7"/>
    <w:rsid w:val="00363DAA"/>
    <w:rsid w:val="003B18BE"/>
    <w:rsid w:val="004C7788"/>
    <w:rsid w:val="004E78D6"/>
    <w:rsid w:val="00545119"/>
    <w:rsid w:val="005E2611"/>
    <w:rsid w:val="006136FF"/>
    <w:rsid w:val="00632363"/>
    <w:rsid w:val="006E2381"/>
    <w:rsid w:val="00760444"/>
    <w:rsid w:val="00762CA1"/>
    <w:rsid w:val="00837164"/>
    <w:rsid w:val="008A027E"/>
    <w:rsid w:val="00964795"/>
    <w:rsid w:val="009D0C3B"/>
    <w:rsid w:val="009E2973"/>
    <w:rsid w:val="00A55DBF"/>
    <w:rsid w:val="00AF0EB6"/>
    <w:rsid w:val="00B31713"/>
    <w:rsid w:val="00B317ED"/>
    <w:rsid w:val="00B360C7"/>
    <w:rsid w:val="00B42C08"/>
    <w:rsid w:val="00BA6B39"/>
    <w:rsid w:val="00BD7255"/>
    <w:rsid w:val="00C95C87"/>
    <w:rsid w:val="00CD67DE"/>
    <w:rsid w:val="00CE7F69"/>
    <w:rsid w:val="00D47AAD"/>
    <w:rsid w:val="00D77081"/>
    <w:rsid w:val="00E51927"/>
    <w:rsid w:val="00F67D28"/>
    <w:rsid w:val="00F87A4F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1AE8C"/>
  <w15:chartTrackingRefBased/>
  <w15:docId w15:val="{8B2BD451-70D4-4730-836E-A2ED1A3D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0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B7742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50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B7742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5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4F2C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E78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78D6"/>
  </w:style>
  <w:style w:type="paragraph" w:styleId="Sidefod">
    <w:name w:val="footer"/>
    <w:basedOn w:val="Normal"/>
    <w:link w:val="SidefodTegn"/>
    <w:uiPriority w:val="99"/>
    <w:unhideWhenUsed/>
    <w:rsid w:val="004E78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78D6"/>
  </w:style>
  <w:style w:type="paragraph" w:styleId="NormalWeb">
    <w:name w:val="Normal (Web)"/>
    <w:basedOn w:val="Normal"/>
    <w:uiPriority w:val="99"/>
    <w:semiHidden/>
    <w:unhideWhenUsed/>
    <w:rsid w:val="004E78D6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4E78D6"/>
    <w:rPr>
      <w:color w:val="BF9C69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8C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8C3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0C3B"/>
    <w:rPr>
      <w:rFonts w:asciiTheme="majorHAnsi" w:eastAsiaTheme="majorEastAsia" w:hAnsiTheme="majorHAnsi" w:cstheme="majorBidi"/>
      <w:color w:val="9B7742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semiHidden/>
    <w:rsid w:val="00964795"/>
    <w:pPr>
      <w:tabs>
        <w:tab w:val="left" w:pos="7371"/>
      </w:tabs>
      <w:overflowPunct w:val="0"/>
      <w:autoSpaceDE w:val="0"/>
      <w:autoSpaceDN w:val="0"/>
      <w:adjustRightInd w:val="0"/>
      <w:jc w:val="both"/>
    </w:pPr>
  </w:style>
  <w:style w:type="character" w:customStyle="1" w:styleId="BrdtekstTegn">
    <w:name w:val="Brødtekst Tegn"/>
    <w:basedOn w:val="Standardskrifttypeiafsnit"/>
    <w:link w:val="Brdtekst"/>
    <w:semiHidden/>
    <w:rsid w:val="00964795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styleId="Pladsholdertekst">
    <w:name w:val="Placeholder Text"/>
    <w:basedOn w:val="Standardskrifttypeiafsnit"/>
    <w:uiPriority w:val="99"/>
    <w:semiHidden/>
    <w:rsid w:val="00B31713"/>
    <w:rPr>
      <w:color w:val="808080"/>
    </w:rPr>
  </w:style>
  <w:style w:type="table" w:styleId="Tabel-Gitter">
    <w:name w:val="Table Grid"/>
    <w:basedOn w:val="Tabel-Normal"/>
    <w:uiPriority w:val="59"/>
    <w:rsid w:val="0001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150E8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0150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50E8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 w:bidi="ar-SA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50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50E8"/>
    <w:rPr>
      <w:rFonts w:eastAsiaTheme="minorEastAsia"/>
      <w:color w:val="5A5A5A" w:themeColor="text1" w:themeTint="A5"/>
      <w:spacing w:val="15"/>
      <w:lang w:eastAsia="da-DK" w:bidi="ar-SA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50E8"/>
    <w:rPr>
      <w:rFonts w:asciiTheme="majorHAnsi" w:eastAsiaTheme="majorEastAsia" w:hAnsiTheme="majorHAnsi" w:cstheme="majorBidi"/>
      <w:color w:val="9B7742" w:themeColor="accent1" w:themeShade="BF"/>
      <w:sz w:val="26"/>
      <w:szCs w:val="26"/>
      <w:lang w:eastAsia="da-DK" w:bidi="ar-SA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150E8"/>
    <w:rPr>
      <w:rFonts w:asciiTheme="majorHAnsi" w:eastAsiaTheme="majorEastAsia" w:hAnsiTheme="majorHAnsi" w:cstheme="majorBidi"/>
      <w:color w:val="674F2C" w:themeColor="accent1" w:themeShade="7F"/>
      <w:sz w:val="24"/>
      <w:szCs w:val="24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estif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tag\AppData\Local\cBrain\F2\.tmp\963e1b3a652c4f26aebd1b6f9db27315.dotx" TargetMode="External"/></Relationships>
</file>

<file path=word/theme/theme1.xml><?xml version="1.0" encoding="utf-8"?>
<a:theme xmlns:a="http://schemas.openxmlformats.org/drawingml/2006/main" name="Kontortema">
  <a:themeElements>
    <a:clrScheme name="Ribe Stift">
      <a:dk1>
        <a:sysClr val="windowText" lastClr="000000"/>
      </a:dk1>
      <a:lt1>
        <a:sysClr val="window" lastClr="FFFFFF"/>
      </a:lt1>
      <a:dk2>
        <a:srgbClr val="4D453C"/>
      </a:dk2>
      <a:lt2>
        <a:srgbClr val="EADFCE"/>
      </a:lt2>
      <a:accent1>
        <a:srgbClr val="BF9C69"/>
      </a:accent1>
      <a:accent2>
        <a:srgbClr val="BFCFD1"/>
      </a:accent2>
      <a:accent3>
        <a:srgbClr val="E8E8E9"/>
      </a:accent3>
      <a:accent4>
        <a:srgbClr val="887A6A"/>
      </a:accent4>
      <a:accent5>
        <a:srgbClr val="D3BC99"/>
      </a:accent5>
      <a:accent6>
        <a:srgbClr val="799A9F"/>
      </a:accent6>
      <a:hlink>
        <a:srgbClr val="BF9C69"/>
      </a:hlink>
      <a:folHlink>
        <a:srgbClr val="BFCFD1"/>
      </a:folHlink>
    </a:clrScheme>
    <a:fontScheme name="Ribe Stift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7594-08D6-43C6-8C6C-66BB3F66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963e1b3a652c4f26aebd1b6f9db27315</Template>
  <TotalTime>2</TotalTime>
  <Pages>3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Tine Aggerbeck</dc:creator>
  <cp:keywords/>
  <dc:description/>
  <cp:lastModifiedBy>Jette Jepsen</cp:lastModifiedBy>
  <cp:revision>4</cp:revision>
  <cp:lastPrinted>2019-10-23T10:00:00Z</cp:lastPrinted>
  <dcterms:created xsi:type="dcterms:W3CDTF">2025-01-20T09:31:00Z</dcterms:created>
  <dcterms:modified xsi:type="dcterms:W3CDTF">2025-01-20T11:01:00Z</dcterms:modified>
</cp:coreProperties>
</file>